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760"/>
        <w:gridCol w:w="7057"/>
        <w:gridCol w:w="1125"/>
        <w:gridCol w:w="2994"/>
        <w:gridCol w:w="1066"/>
      </w:tblGrid>
      <w:tr w:rsidR="00AB5086" w:rsidRPr="00C55E77" w:rsidTr="00AB5086">
        <w:trPr>
          <w:trHeight w:val="312"/>
        </w:trPr>
        <w:tc>
          <w:tcPr>
            <w:tcW w:w="438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AB5086" w:rsidRPr="00C55E77" w:rsidRDefault="00AB5086" w:rsidP="004B3F53">
            <w:pPr>
              <w:pStyle w:val="Heading1"/>
              <w:rPr>
                <w:rFonts w:asciiTheme="minorHAnsi" w:hAnsiTheme="minorHAnsi" w:cs="Arial"/>
                <w:sz w:val="21"/>
                <w:szCs w:val="21"/>
              </w:rPr>
            </w:pPr>
            <w:bookmarkStart w:id="0" w:name="_GoBack"/>
            <w:bookmarkEnd w:id="0"/>
            <w:r w:rsidRPr="00C55E77">
              <w:rPr>
                <w:rFonts w:asciiTheme="minorHAnsi" w:hAnsiTheme="minorHAnsi" w:cs="Arial"/>
                <w:sz w:val="21"/>
                <w:szCs w:val="21"/>
              </w:rPr>
              <w:t xml:space="preserve">SOURCE OF </w:t>
            </w:r>
          </w:p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REFEREE</w:t>
            </w:r>
          </w:p>
        </w:tc>
        <w:tc>
          <w:tcPr>
            <w:tcW w:w="601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NAME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</w:p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EMAIL</w:t>
            </w:r>
          </w:p>
        </w:tc>
        <w:tc>
          <w:tcPr>
            <w:tcW w:w="2336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INSTITUTIONAL AFFILIATION</w:t>
            </w:r>
          </w:p>
        </w:tc>
        <w:tc>
          <w:tcPr>
            <w:tcW w:w="250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DATE SENT</w:t>
            </w:r>
          </w:p>
        </w:tc>
        <w:tc>
          <w:tcPr>
            <w:tcW w:w="1005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RESPONSE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</w:p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REASON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C55E77" w:rsidRDefault="00AB5086" w:rsidP="004B3F53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RECEIV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E</w:t>
            </w:r>
            <w:r w:rsidRPr="00C55E77">
              <w:rPr>
                <w:rFonts w:asciiTheme="minorHAnsi" w:hAnsiTheme="minorHAnsi" w:cs="Arial"/>
                <w:b/>
                <w:sz w:val="21"/>
                <w:szCs w:val="21"/>
              </w:rPr>
              <w:t>D</w:t>
            </w: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 xml:space="preserve">Ad hoc/ Department 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Name</w:t>
            </w:r>
          </w:p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Email</w:t>
            </w: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Full Title, Department</w:t>
            </w:r>
          </w:p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Institution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mm/dd/yy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Accepted/ Declined/ COI</w:t>
            </w:r>
          </w:p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Over committed, Personal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17431">
              <w:rPr>
                <w:rFonts w:asciiTheme="minorHAnsi" w:hAnsiTheme="minorHAnsi" w:cs="Arial"/>
                <w:sz w:val="21"/>
                <w:szCs w:val="21"/>
              </w:rPr>
              <w:t>Yes/ No/ N/A</w:t>
            </w: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B5086" w:rsidRPr="00D17431" w:rsidTr="00AB5086">
        <w:trPr>
          <w:trHeight w:val="496"/>
        </w:trPr>
        <w:tc>
          <w:tcPr>
            <w:tcW w:w="438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5086" w:rsidRPr="00D17431" w:rsidRDefault="00AB5086" w:rsidP="004B3F53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7A1FD1" w:rsidRPr="00D17431" w:rsidRDefault="00493521"/>
    <w:sectPr w:rsidR="007A1FD1" w:rsidRPr="00D17431" w:rsidSect="00B764DE">
      <w:headerReference w:type="default" r:id="rId6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21" w:rsidRDefault="00493521" w:rsidP="006F06B2">
      <w:r>
        <w:separator/>
      </w:r>
    </w:p>
  </w:endnote>
  <w:endnote w:type="continuationSeparator" w:id="0">
    <w:p w:rsidR="00493521" w:rsidRDefault="00493521" w:rsidP="006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21" w:rsidRDefault="00493521" w:rsidP="006F06B2">
      <w:r>
        <w:separator/>
      </w:r>
    </w:p>
  </w:footnote>
  <w:footnote w:type="continuationSeparator" w:id="0">
    <w:p w:rsidR="00493521" w:rsidRDefault="00493521" w:rsidP="006F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B2" w:rsidRDefault="006F06B2" w:rsidP="006F06B2">
    <w:pPr>
      <w:pStyle w:val="Header"/>
      <w:jc w:val="center"/>
      <w:rPr>
        <w:b/>
      </w:rPr>
    </w:pPr>
    <w:r>
      <w:rPr>
        <w:b/>
      </w:rPr>
      <w:t>LIST OF REFEREES</w:t>
    </w:r>
  </w:p>
  <w:p w:rsidR="006F06B2" w:rsidRDefault="006F06B2" w:rsidP="006F06B2">
    <w:pPr>
      <w:pStyle w:val="Header"/>
      <w:jc w:val="center"/>
      <w:rPr>
        <w:b/>
      </w:rPr>
    </w:pPr>
    <w:r>
      <w:rPr>
        <w:b/>
      </w:rPr>
      <w:t>DR. NAME</w:t>
    </w:r>
  </w:p>
  <w:p w:rsidR="006F06B2" w:rsidRPr="006F06B2" w:rsidRDefault="006F06B2" w:rsidP="006F06B2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D0"/>
    <w:rsid w:val="001C6641"/>
    <w:rsid w:val="002D03C7"/>
    <w:rsid w:val="00493521"/>
    <w:rsid w:val="006F06B2"/>
    <w:rsid w:val="00835158"/>
    <w:rsid w:val="009166D0"/>
    <w:rsid w:val="00AB5086"/>
    <w:rsid w:val="00B764DE"/>
    <w:rsid w:val="00D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522D-3E01-4A0C-BFFB-496B4196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6B2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06B2"/>
  </w:style>
  <w:style w:type="paragraph" w:styleId="Footer">
    <w:name w:val="footer"/>
    <w:basedOn w:val="Normal"/>
    <w:link w:val="FooterChar"/>
    <w:uiPriority w:val="99"/>
    <w:unhideWhenUsed/>
    <w:rsid w:val="006F0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06B2"/>
  </w:style>
  <w:style w:type="character" w:customStyle="1" w:styleId="Heading1Char">
    <w:name w:val="Heading 1 Char"/>
    <w:basedOn w:val="DefaultParagraphFont"/>
    <w:link w:val="Heading1"/>
    <w:rsid w:val="006F06B2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HAC%202012-Present\2021-2022%20AC\Appointments%20and%20Promotions%2021-22\Appointments%20&amp;%20Promotions_General%20Material\JHBox%20Content\List%20of%20Referees_TEMPLATE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of Referees_TEMPLATE_2022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Poysa</dc:creator>
  <cp:keywords/>
  <dc:description/>
  <cp:lastModifiedBy>Aubrey Poysa</cp:lastModifiedBy>
  <cp:revision>1</cp:revision>
  <dcterms:created xsi:type="dcterms:W3CDTF">2022-06-28T17:40:00Z</dcterms:created>
  <dcterms:modified xsi:type="dcterms:W3CDTF">2022-06-28T17:40:00Z</dcterms:modified>
</cp:coreProperties>
</file>